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B8E455" w14:textId="31A728A5" w:rsidR="007C131C" w:rsidRPr="004E4312" w:rsidRDefault="007C131C" w:rsidP="007C131C">
      <w:pPr>
        <w:spacing w:line="276" w:lineRule="auto"/>
        <w:jc w:val="both"/>
        <w:rPr>
          <w:rFonts w:ascii="Encode Sans Semi Condensed" w:hAnsi="Encode Sans Semi Condensed"/>
          <w:color w:val="247ABC"/>
          <w:sz w:val="28"/>
          <w:szCs w:val="28"/>
        </w:rPr>
      </w:pPr>
      <w:r w:rsidRPr="004E4312">
        <w:rPr>
          <w:rFonts w:ascii="Encode Sans Semi Condensed" w:hAnsi="Encode Sans Semi Condensed"/>
          <w:color w:val="247ABC"/>
          <w:sz w:val="28"/>
          <w:szCs w:val="28"/>
        </w:rPr>
        <w:t>Anlage 1</w:t>
      </w:r>
    </w:p>
    <w:p w14:paraId="74CF072C" w14:textId="25851B86" w:rsidR="007C131C" w:rsidRPr="00962E46" w:rsidRDefault="004E4312" w:rsidP="007C131C">
      <w:pPr>
        <w:spacing w:line="276" w:lineRule="auto"/>
        <w:jc w:val="both"/>
        <w:rPr>
          <w:rFonts w:ascii="Encode Sans Semi Condensed" w:hAnsi="Encode Sans Semi Condensed"/>
          <w:b/>
          <w:bCs/>
          <w:sz w:val="36"/>
          <w:szCs w:val="36"/>
        </w:rPr>
      </w:pPr>
      <w:r w:rsidRPr="00962E46">
        <w:rPr>
          <w:rFonts w:ascii="Encode Sans Semi Condensed" w:hAnsi="Encode Sans Semi Condensed"/>
          <w:b/>
          <w:bCs/>
          <w:sz w:val="36"/>
          <w:szCs w:val="36"/>
        </w:rPr>
        <w:t>Reflexionsbogen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97"/>
        <w:gridCol w:w="5663"/>
      </w:tblGrid>
      <w:tr w:rsidR="004E4312" w14:paraId="73D3E979" w14:textId="77777777" w:rsidTr="004E4312">
        <w:tc>
          <w:tcPr>
            <w:tcW w:w="3397" w:type="dxa"/>
          </w:tcPr>
          <w:p w14:paraId="5450C1D5" w14:textId="2817D233" w:rsidR="004E4312" w:rsidRDefault="004E4312" w:rsidP="004E4312">
            <w:pPr>
              <w:spacing w:line="276" w:lineRule="auto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 xml:space="preserve">Name </w:t>
            </w:r>
            <w:r w:rsidR="00CE0C60">
              <w:rPr>
                <w:rFonts w:ascii="Encode Sans Semi Condensed" w:hAnsi="Encode Sans Semi Condensed"/>
                <w:sz w:val="22"/>
              </w:rPr>
              <w:t>LAA:</w:t>
            </w:r>
          </w:p>
        </w:tc>
        <w:tc>
          <w:tcPr>
            <w:tcW w:w="5663" w:type="dxa"/>
          </w:tcPr>
          <w:p w14:paraId="3928F88C" w14:textId="77777777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4E4312" w14:paraId="22FA2675" w14:textId="77777777" w:rsidTr="004E4312">
        <w:tc>
          <w:tcPr>
            <w:tcW w:w="3397" w:type="dxa"/>
          </w:tcPr>
          <w:p w14:paraId="7DB6CEDB" w14:textId="34E7C5AC" w:rsidR="004E4312" w:rsidRDefault="004E4312" w:rsidP="004E4312">
            <w:pPr>
              <w:spacing w:line="276" w:lineRule="auto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Name der Bildungseinrichtung und Schulform</w:t>
            </w:r>
            <w:r w:rsidR="00CE0C60">
              <w:rPr>
                <w:rFonts w:ascii="Encode Sans Semi Condensed" w:hAnsi="Encode Sans Semi Condensed"/>
                <w:sz w:val="22"/>
              </w:rPr>
              <w:t>:</w:t>
            </w:r>
          </w:p>
        </w:tc>
        <w:tc>
          <w:tcPr>
            <w:tcW w:w="5663" w:type="dxa"/>
          </w:tcPr>
          <w:p w14:paraId="692A9DF1" w14:textId="77777777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4E4312" w14:paraId="7D38348E" w14:textId="77777777" w:rsidTr="004E4312">
        <w:tc>
          <w:tcPr>
            <w:tcW w:w="3397" w:type="dxa"/>
          </w:tcPr>
          <w:p w14:paraId="7BCAAFBC" w14:textId="1D3532D9" w:rsidR="004E4312" w:rsidRDefault="004E4312" w:rsidP="004E4312">
            <w:pPr>
              <w:spacing w:line="276" w:lineRule="auto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Zeitraum</w:t>
            </w:r>
          </w:p>
        </w:tc>
        <w:tc>
          <w:tcPr>
            <w:tcW w:w="5663" w:type="dxa"/>
          </w:tcPr>
          <w:p w14:paraId="29C4C7F8" w14:textId="1A5D1B45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von ___.___.20___ bis ___.___.20___</w:t>
            </w:r>
          </w:p>
        </w:tc>
      </w:tr>
      <w:tr w:rsidR="004E4312" w14:paraId="633884A2" w14:textId="77777777" w:rsidTr="00E079C8">
        <w:tc>
          <w:tcPr>
            <w:tcW w:w="9060" w:type="dxa"/>
            <w:gridSpan w:val="2"/>
            <w:shd w:val="clear" w:color="auto" w:fill="9ECAEC" w:themeFill="accent1" w:themeFillTint="66"/>
          </w:tcPr>
          <w:p w14:paraId="70BECFD8" w14:textId="569823BC" w:rsidR="004E4312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Erkundungsbeschreibung</w:t>
            </w:r>
          </w:p>
        </w:tc>
      </w:tr>
      <w:tr w:rsidR="004E4312" w14:paraId="49425A92" w14:textId="77777777" w:rsidTr="004E4312">
        <w:tc>
          <w:tcPr>
            <w:tcW w:w="3397" w:type="dxa"/>
          </w:tcPr>
          <w:p w14:paraId="0A451BBD" w14:textId="10B4C520" w:rsidR="004E4312" w:rsidRDefault="00E079C8" w:rsidP="00E079C8">
            <w:pPr>
              <w:spacing w:line="276" w:lineRule="auto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An welche</w:t>
            </w:r>
            <w:r w:rsidR="00F87B1B">
              <w:rPr>
                <w:rFonts w:ascii="Encode Sans Semi Condensed" w:hAnsi="Encode Sans Semi Condensed"/>
                <w:sz w:val="22"/>
              </w:rPr>
              <w:t>m</w:t>
            </w:r>
            <w:r>
              <w:rPr>
                <w:rFonts w:ascii="Encode Sans Semi Condensed" w:hAnsi="Encode Sans Semi Condensed"/>
                <w:sz w:val="22"/>
              </w:rPr>
              <w:t xml:space="preserve"> Erkundungsauftrag möchten Sie Ihre Einsichtnahme ausrichten?</w:t>
            </w:r>
          </w:p>
        </w:tc>
        <w:tc>
          <w:tcPr>
            <w:tcW w:w="5663" w:type="dxa"/>
          </w:tcPr>
          <w:p w14:paraId="4119DF70" w14:textId="77777777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72CFDE9E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5C1BDF8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D637D2F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1845CFD2" w14:textId="65E041C0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4E4312" w14:paraId="315CAA13" w14:textId="77777777" w:rsidTr="004E4312">
        <w:tc>
          <w:tcPr>
            <w:tcW w:w="3397" w:type="dxa"/>
          </w:tcPr>
          <w:p w14:paraId="11995E1F" w14:textId="61D379AD" w:rsidR="004E4312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Warum haben Sie diesen Erkundungsauftrag ausgesucht?</w:t>
            </w:r>
          </w:p>
        </w:tc>
        <w:tc>
          <w:tcPr>
            <w:tcW w:w="5663" w:type="dxa"/>
          </w:tcPr>
          <w:p w14:paraId="62D20404" w14:textId="77777777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0EDD2ECD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33084981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6191A364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C96F379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3BC7EE3" w14:textId="2B361BDB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E079C8" w14:paraId="76C6CE0B" w14:textId="77777777" w:rsidTr="00E079C8">
        <w:tc>
          <w:tcPr>
            <w:tcW w:w="9060" w:type="dxa"/>
            <w:gridSpan w:val="2"/>
            <w:shd w:val="clear" w:color="auto" w:fill="9ECAEC" w:themeFill="accent1" w:themeFillTint="66"/>
          </w:tcPr>
          <w:p w14:paraId="0200E110" w14:textId="4C00D27F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Beobachtungen</w:t>
            </w:r>
          </w:p>
        </w:tc>
      </w:tr>
      <w:tr w:rsidR="004E4312" w14:paraId="3F9780BD" w14:textId="77777777" w:rsidTr="004E4312">
        <w:tc>
          <w:tcPr>
            <w:tcW w:w="3397" w:type="dxa"/>
          </w:tcPr>
          <w:p w14:paraId="4AF56C0D" w14:textId="7C5E5DF7" w:rsidR="004E4312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Welche Beobachtungen konnten Sie in Ihrem Erkundungsauftrag wahrnehmen?</w:t>
            </w:r>
          </w:p>
        </w:tc>
        <w:tc>
          <w:tcPr>
            <w:tcW w:w="5663" w:type="dxa"/>
          </w:tcPr>
          <w:p w14:paraId="1951E3D2" w14:textId="77777777" w:rsidR="004E4312" w:rsidRDefault="004E4312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3C1823C3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65EA473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7A504483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7B91336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3DD6D22D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43EFDB2" w14:textId="7222D874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E079C8" w14:paraId="3BB0BE57" w14:textId="77777777" w:rsidTr="00E079C8">
        <w:tc>
          <w:tcPr>
            <w:tcW w:w="9060" w:type="dxa"/>
            <w:gridSpan w:val="2"/>
            <w:shd w:val="clear" w:color="auto" w:fill="9ECAEC" w:themeFill="accent1" w:themeFillTint="66"/>
          </w:tcPr>
          <w:p w14:paraId="79B8A577" w14:textId="5D483F41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Persönliche Reflexion:</w:t>
            </w:r>
          </w:p>
        </w:tc>
      </w:tr>
      <w:tr w:rsidR="00E079C8" w14:paraId="6151B86A" w14:textId="77777777" w:rsidTr="004E4312">
        <w:tc>
          <w:tcPr>
            <w:tcW w:w="3397" w:type="dxa"/>
          </w:tcPr>
          <w:p w14:paraId="335D60A3" w14:textId="23B50A9E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Welche Erkenntnisse leiten Sie aus Ihrer Erkundung ab, auch in Bezug auf Ihre zukünftige Tätigkeit als Lehrkraft</w:t>
            </w:r>
            <w:r w:rsidR="00C11AD9">
              <w:rPr>
                <w:rFonts w:ascii="Encode Sans Semi Condensed" w:hAnsi="Encode Sans Semi Condensed"/>
                <w:sz w:val="22"/>
              </w:rPr>
              <w:t>?</w:t>
            </w:r>
          </w:p>
        </w:tc>
        <w:tc>
          <w:tcPr>
            <w:tcW w:w="5663" w:type="dxa"/>
          </w:tcPr>
          <w:p w14:paraId="2EFEB62A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7FFA1012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F01F2AA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F537F97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844F52C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8CDDA61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0E4B3CE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05112FA" w14:textId="70D2BE19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</w:tbl>
    <w:p w14:paraId="513C4632" w14:textId="57EDCA76" w:rsidR="00962E46" w:rsidRPr="007C131C" w:rsidRDefault="00962E46" w:rsidP="003D51EA">
      <w:pPr>
        <w:rPr>
          <w:rFonts w:ascii="Encode Sans Semi Condensed" w:hAnsi="Encode Sans Semi Condensed"/>
          <w:sz w:val="22"/>
        </w:rPr>
      </w:pPr>
    </w:p>
    <w:sectPr w:rsidR="00962E46" w:rsidRPr="007C131C" w:rsidSect="00E008D5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4CFF" w14:textId="77777777" w:rsidR="006F55B2" w:rsidRDefault="006F55B2" w:rsidP="00BF179D">
      <w:pPr>
        <w:spacing w:after="0" w:line="240" w:lineRule="auto"/>
      </w:pPr>
      <w:r>
        <w:separator/>
      </w:r>
    </w:p>
  </w:endnote>
  <w:endnote w:type="continuationSeparator" w:id="0">
    <w:p w14:paraId="526D9313" w14:textId="77777777" w:rsidR="006F55B2" w:rsidRDefault="006F55B2" w:rsidP="00BF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Encode Sans Semi Condensed">
    <w:panose1 w:val="00000506000000000000"/>
    <w:charset w:val="00"/>
    <w:family w:val="auto"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4"/>
      <w:gridCol w:w="2035"/>
      <w:gridCol w:w="5105"/>
    </w:tblGrid>
    <w:tr w:rsidR="009A08F3" w:rsidRPr="009A08F3" w14:paraId="39508C13" w14:textId="77777777" w:rsidTr="007C131C">
      <w:trPr>
        <w:trHeight w:val="533"/>
      </w:trPr>
      <w:tc>
        <w:tcPr>
          <w:tcW w:w="2074" w:type="dxa"/>
        </w:tcPr>
        <w:p w14:paraId="1B3767C6" w14:textId="77777777" w:rsidR="004C4267" w:rsidRDefault="004C4267" w:rsidP="004C4267">
          <w:pPr>
            <w:pStyle w:val="Fuzeile"/>
            <w:jc w:val="left"/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9B087F3" wp14:editId="445C399D">
                <wp:extent cx="902167" cy="437322"/>
                <wp:effectExtent l="0" t="0" r="0" b="1270"/>
                <wp:docPr id="44" name="Grafi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RSGe 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67" cy="437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5" w:type="dxa"/>
          <w:vAlign w:val="bottom"/>
        </w:tcPr>
        <w:p w14:paraId="3794E6A7" w14:textId="77777777" w:rsidR="004C4267" w:rsidRDefault="004C4267" w:rsidP="004C4267">
          <w:pPr>
            <w:pStyle w:val="Fuzeile"/>
          </w:pPr>
        </w:p>
      </w:tc>
      <w:tc>
        <w:tcPr>
          <w:tcW w:w="5105" w:type="dxa"/>
          <w:vAlign w:val="bottom"/>
        </w:tcPr>
        <w:p w14:paraId="4460314F" w14:textId="6AA50731" w:rsidR="004C4267" w:rsidRPr="00940CAF" w:rsidRDefault="009A08F3" w:rsidP="00940CAF">
          <w:pPr>
            <w:pStyle w:val="Fuzeile"/>
            <w:rPr>
              <w:rFonts w:ascii="Encode Sans Semi Condensed" w:hAnsi="Encode Sans Semi Condensed"/>
              <w:szCs w:val="16"/>
            </w:rPr>
          </w:pPr>
          <w:r w:rsidRPr="009A08F3">
            <w:rPr>
              <w:rFonts w:ascii="Encode Sans Semi Condensed" w:hAnsi="Encode Sans Semi Condensed"/>
              <w:szCs w:val="16"/>
            </w:rPr>
            <w:t xml:space="preserve">Seite </w: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="004C4267" w:rsidRPr="009A08F3">
            <w:rPr>
              <w:rFonts w:ascii="Encode Sans Semi Condensed" w:hAnsi="Encode Sans Semi Condensed"/>
              <w:szCs w:val="16"/>
            </w:rPr>
            <w:instrText xml:space="preserve"> PAGE   \* MERGEFORMAT </w:instrTex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="004C4267" w:rsidRPr="009A08F3">
            <w:rPr>
              <w:rFonts w:ascii="Encode Sans Semi Condensed" w:hAnsi="Encode Sans Semi Condensed"/>
              <w:szCs w:val="16"/>
            </w:rPr>
            <w:t>1</w: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end"/>
          </w:r>
          <w:r w:rsidRPr="009A08F3">
            <w:rPr>
              <w:rFonts w:ascii="Encode Sans Semi Condensed" w:hAnsi="Encode Sans Semi Condensed"/>
              <w:szCs w:val="16"/>
            </w:rPr>
            <w:t xml:space="preserve"> von </w: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="00E92D7C" w:rsidRPr="009A08F3">
            <w:rPr>
              <w:rFonts w:ascii="Encode Sans Semi Condensed" w:hAnsi="Encode Sans Semi Condensed"/>
              <w:szCs w:val="16"/>
            </w:rPr>
            <w:instrText xml:space="preserve"> NUMPAGES   \* MERGEFORMAT </w:instrTex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="004C4267" w:rsidRPr="009A08F3">
            <w:rPr>
              <w:rFonts w:ascii="Encode Sans Semi Condensed" w:hAnsi="Encode Sans Semi Condensed"/>
              <w:szCs w:val="16"/>
            </w:rPr>
            <w:t>1</w: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end"/>
          </w:r>
        </w:p>
      </w:tc>
    </w:tr>
  </w:tbl>
  <w:p w14:paraId="621A8FB7" w14:textId="77777777" w:rsidR="00BF179D" w:rsidRPr="004C4267" w:rsidRDefault="00BF179D" w:rsidP="004C4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4"/>
      <w:gridCol w:w="2035"/>
      <w:gridCol w:w="4963"/>
    </w:tblGrid>
    <w:tr w:rsidR="007C131C" w:rsidRPr="009A08F3" w14:paraId="5596D910" w14:textId="77777777" w:rsidTr="007C131C">
      <w:trPr>
        <w:trHeight w:val="533"/>
      </w:trPr>
      <w:tc>
        <w:tcPr>
          <w:tcW w:w="2074" w:type="dxa"/>
        </w:tcPr>
        <w:p w14:paraId="31BCA600" w14:textId="77777777" w:rsidR="007C131C" w:rsidRDefault="007C131C" w:rsidP="007C131C">
          <w:pPr>
            <w:pStyle w:val="Fuzeile"/>
            <w:jc w:val="left"/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1712109C" wp14:editId="2B13EECA">
                <wp:extent cx="902167" cy="437322"/>
                <wp:effectExtent l="0" t="0" r="0" b="1270"/>
                <wp:docPr id="49" name="Grafi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RSGe 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67" cy="437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5" w:type="dxa"/>
          <w:vAlign w:val="bottom"/>
        </w:tcPr>
        <w:p w14:paraId="2D391256" w14:textId="77777777" w:rsidR="007C131C" w:rsidRDefault="007C131C" w:rsidP="007C131C">
          <w:pPr>
            <w:pStyle w:val="Fuzeile"/>
          </w:pPr>
        </w:p>
      </w:tc>
      <w:tc>
        <w:tcPr>
          <w:tcW w:w="4963" w:type="dxa"/>
          <w:vAlign w:val="bottom"/>
        </w:tcPr>
        <w:p w14:paraId="018139E6" w14:textId="77777777" w:rsidR="007C131C" w:rsidRPr="00940CAF" w:rsidRDefault="007C131C" w:rsidP="007C131C">
          <w:pPr>
            <w:pStyle w:val="Fuzeile"/>
            <w:rPr>
              <w:rFonts w:ascii="Encode Sans Semi Condensed" w:hAnsi="Encode Sans Semi Condensed"/>
              <w:szCs w:val="16"/>
            </w:rPr>
          </w:pPr>
          <w:r w:rsidRPr="009A08F3">
            <w:rPr>
              <w:rFonts w:ascii="Encode Sans Semi Condensed" w:hAnsi="Encode Sans Semi Condensed"/>
              <w:szCs w:val="16"/>
            </w:rPr>
            <w:t xml:space="preserve">Seite </w:t>
          </w:r>
          <w:r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Pr="009A08F3">
            <w:rPr>
              <w:rFonts w:ascii="Encode Sans Semi Condensed" w:hAnsi="Encode Sans Semi Condensed"/>
              <w:szCs w:val="16"/>
            </w:rPr>
            <w:instrText xml:space="preserve"> PAGE   \* MERGEFORMAT </w:instrText>
          </w:r>
          <w:r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Pr="009A08F3">
            <w:rPr>
              <w:rFonts w:ascii="Encode Sans Semi Condensed" w:hAnsi="Encode Sans Semi Condensed"/>
              <w:szCs w:val="16"/>
            </w:rPr>
            <w:t>1</w:t>
          </w:r>
          <w:r w:rsidRPr="009A08F3">
            <w:rPr>
              <w:rFonts w:ascii="Encode Sans Semi Condensed" w:hAnsi="Encode Sans Semi Condensed"/>
              <w:szCs w:val="16"/>
            </w:rPr>
            <w:fldChar w:fldCharType="end"/>
          </w:r>
          <w:r w:rsidRPr="009A08F3">
            <w:rPr>
              <w:rFonts w:ascii="Encode Sans Semi Condensed" w:hAnsi="Encode Sans Semi Condensed"/>
              <w:szCs w:val="16"/>
            </w:rPr>
            <w:t xml:space="preserve"> von </w:t>
          </w:r>
          <w:r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Pr="009A08F3">
            <w:rPr>
              <w:rFonts w:ascii="Encode Sans Semi Condensed" w:hAnsi="Encode Sans Semi Condensed"/>
              <w:szCs w:val="16"/>
            </w:rPr>
            <w:instrText xml:space="preserve"> NUMPAGES   \* MERGEFORMAT </w:instrText>
          </w:r>
          <w:r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Pr="009A08F3">
            <w:rPr>
              <w:rFonts w:ascii="Encode Sans Semi Condensed" w:hAnsi="Encode Sans Semi Condensed"/>
              <w:szCs w:val="16"/>
            </w:rPr>
            <w:t>1</w:t>
          </w:r>
          <w:r w:rsidRPr="009A08F3">
            <w:rPr>
              <w:rFonts w:ascii="Encode Sans Semi Condensed" w:hAnsi="Encode Sans Semi Condensed"/>
              <w:szCs w:val="16"/>
            </w:rPr>
            <w:fldChar w:fldCharType="end"/>
          </w:r>
        </w:p>
      </w:tc>
    </w:tr>
  </w:tbl>
  <w:p w14:paraId="6A6A4691" w14:textId="6B2751CA" w:rsidR="0015255D" w:rsidRDefault="0015255D" w:rsidP="0015255D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C686" w14:textId="77777777" w:rsidR="006F55B2" w:rsidRDefault="006F55B2" w:rsidP="00BF179D">
      <w:pPr>
        <w:spacing w:after="0" w:line="240" w:lineRule="auto"/>
      </w:pPr>
      <w:r>
        <w:separator/>
      </w:r>
    </w:p>
  </w:footnote>
  <w:footnote w:type="continuationSeparator" w:id="0">
    <w:p w14:paraId="3090467C" w14:textId="77777777" w:rsidR="006F55B2" w:rsidRDefault="006F55B2" w:rsidP="00BF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AA2D" w14:textId="53E7B916" w:rsidR="00940CAF" w:rsidRDefault="00940CAF" w:rsidP="00940CAF">
    <w:pPr>
      <w:pStyle w:val="Kopfzeile"/>
      <w:jc w:val="right"/>
    </w:pPr>
  </w:p>
  <w:p w14:paraId="572F2115" w14:textId="77777777" w:rsidR="00940CAF" w:rsidRDefault="00940C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02E"/>
    <w:multiLevelType w:val="hybridMultilevel"/>
    <w:tmpl w:val="0802A6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94BBB"/>
    <w:multiLevelType w:val="hybridMultilevel"/>
    <w:tmpl w:val="7A988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E4F"/>
    <w:multiLevelType w:val="hybridMultilevel"/>
    <w:tmpl w:val="ADD2D7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53F2"/>
    <w:multiLevelType w:val="hybridMultilevel"/>
    <w:tmpl w:val="4CE665D0"/>
    <w:lvl w:ilvl="0" w:tplc="0407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2" w:hanging="360"/>
      </w:pPr>
      <w:rPr>
        <w:rFonts w:ascii="Wingdings" w:hAnsi="Wingdings" w:hint="default"/>
      </w:rPr>
    </w:lvl>
  </w:abstractNum>
  <w:num w:numId="1" w16cid:durableId="1644238745">
    <w:abstractNumId w:val="3"/>
  </w:num>
  <w:num w:numId="2" w16cid:durableId="733161823">
    <w:abstractNumId w:val="2"/>
  </w:num>
  <w:num w:numId="3" w16cid:durableId="1640332846">
    <w:abstractNumId w:val="0"/>
  </w:num>
  <w:num w:numId="4" w16cid:durableId="110881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b1cd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F"/>
    <w:rsid w:val="00001F07"/>
    <w:rsid w:val="0005124E"/>
    <w:rsid w:val="000917D5"/>
    <w:rsid w:val="0013669A"/>
    <w:rsid w:val="0015255D"/>
    <w:rsid w:val="001C333A"/>
    <w:rsid w:val="001F60D0"/>
    <w:rsid w:val="00233B24"/>
    <w:rsid w:val="00241BEB"/>
    <w:rsid w:val="00276F58"/>
    <w:rsid w:val="002907C5"/>
    <w:rsid w:val="003D51EA"/>
    <w:rsid w:val="003F5A4D"/>
    <w:rsid w:val="004078C0"/>
    <w:rsid w:val="00425C24"/>
    <w:rsid w:val="00432C7D"/>
    <w:rsid w:val="004B0522"/>
    <w:rsid w:val="004C4267"/>
    <w:rsid w:val="004E4312"/>
    <w:rsid w:val="00581E06"/>
    <w:rsid w:val="00620EFD"/>
    <w:rsid w:val="0064248C"/>
    <w:rsid w:val="00660593"/>
    <w:rsid w:val="006C5793"/>
    <w:rsid w:val="006E5E74"/>
    <w:rsid w:val="006F55B2"/>
    <w:rsid w:val="007C131C"/>
    <w:rsid w:val="007E7495"/>
    <w:rsid w:val="008569CB"/>
    <w:rsid w:val="008729F1"/>
    <w:rsid w:val="008826C0"/>
    <w:rsid w:val="008C770A"/>
    <w:rsid w:val="00905FB2"/>
    <w:rsid w:val="00940CAF"/>
    <w:rsid w:val="00962E46"/>
    <w:rsid w:val="009902A7"/>
    <w:rsid w:val="0099194D"/>
    <w:rsid w:val="009A08F3"/>
    <w:rsid w:val="00A24DBB"/>
    <w:rsid w:val="00A731B2"/>
    <w:rsid w:val="00AD411F"/>
    <w:rsid w:val="00B37C2C"/>
    <w:rsid w:val="00BF179D"/>
    <w:rsid w:val="00C11AD9"/>
    <w:rsid w:val="00C57633"/>
    <w:rsid w:val="00C6319B"/>
    <w:rsid w:val="00C74AE4"/>
    <w:rsid w:val="00C93C9F"/>
    <w:rsid w:val="00CE0C60"/>
    <w:rsid w:val="00CE157D"/>
    <w:rsid w:val="00D2417B"/>
    <w:rsid w:val="00D407FE"/>
    <w:rsid w:val="00D427C7"/>
    <w:rsid w:val="00E008D5"/>
    <w:rsid w:val="00E079C8"/>
    <w:rsid w:val="00E73D8E"/>
    <w:rsid w:val="00E92D7C"/>
    <w:rsid w:val="00EF7D5E"/>
    <w:rsid w:val="00F16D54"/>
    <w:rsid w:val="00F65103"/>
    <w:rsid w:val="00F7441F"/>
    <w:rsid w:val="00F87B1B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1cde4"/>
    </o:shapedefaults>
    <o:shapelayout v:ext="edit">
      <o:idmap v:ext="edit" data="2"/>
    </o:shapelayout>
  </w:shapeDefaults>
  <w:decimalSymbol w:val=","/>
  <w:listSeparator w:val=";"/>
  <w14:docId w14:val="25291ACF"/>
  <w15:chartTrackingRefBased/>
  <w15:docId w15:val="{80455AC1-6681-448A-975A-D0DB357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E46"/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D5E"/>
    <w:pPr>
      <w:keepNext/>
      <w:keepLines/>
      <w:spacing w:before="240" w:after="0"/>
      <w:outlineLvl w:val="0"/>
    </w:pPr>
    <w:rPr>
      <w:rFonts w:ascii="Roboto Light" w:eastAsiaTheme="majorEastAsia" w:hAnsi="Roboto Light" w:cstheme="majorBidi"/>
      <w:color w:val="2171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D5E"/>
    <w:pPr>
      <w:keepNext/>
      <w:keepLines/>
      <w:spacing w:before="40" w:after="0"/>
      <w:outlineLvl w:val="1"/>
    </w:pPr>
    <w:rPr>
      <w:rFonts w:ascii="Roboto Light" w:eastAsiaTheme="majorEastAsia" w:hAnsi="Roboto Light" w:cstheme="majorBidi"/>
      <w:color w:val="2171AE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5793"/>
    <w:pPr>
      <w:keepNext/>
      <w:keepLines/>
      <w:spacing w:before="40" w:after="0"/>
      <w:outlineLvl w:val="2"/>
    </w:pPr>
    <w:rPr>
      <w:rFonts w:ascii="Roboto Light" w:eastAsiaTheme="majorEastAsia" w:hAnsi="Roboto Light" w:cstheme="majorBidi"/>
      <w:color w:val="123C5D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4AE4"/>
    <w:pPr>
      <w:keepNext/>
      <w:keepLines/>
      <w:spacing w:before="40" w:after="0"/>
      <w:outlineLvl w:val="3"/>
    </w:pPr>
    <w:rPr>
      <w:rFonts w:ascii="Roboto Light" w:eastAsiaTheme="majorEastAsia" w:hAnsi="Roboto Light" w:cstheme="majorBidi"/>
      <w:i/>
      <w:iCs/>
      <w:color w:val="2171A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F7D5E"/>
    <w:pPr>
      <w:keepNext/>
      <w:keepLines/>
      <w:spacing w:before="40" w:after="0"/>
      <w:outlineLvl w:val="4"/>
    </w:pPr>
    <w:rPr>
      <w:rFonts w:ascii="Roboto Light" w:eastAsiaTheme="majorEastAsia" w:hAnsi="Roboto Light" w:cstheme="majorBidi"/>
      <w:color w:val="1B5B8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F7D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3C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F7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3C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F7D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EF7D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5793"/>
    <w:pPr>
      <w:spacing w:after="0" w:line="240" w:lineRule="auto"/>
    </w:pPr>
    <w:rPr>
      <w:rFonts w:ascii="Open Sans" w:hAnsi="Open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D5E"/>
    <w:rPr>
      <w:rFonts w:ascii="Roboto Light" w:eastAsiaTheme="majorEastAsia" w:hAnsi="Roboto Light" w:cstheme="majorBidi"/>
      <w:color w:val="2171AE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6C5793"/>
    <w:pPr>
      <w:spacing w:after="0" w:line="240" w:lineRule="auto"/>
      <w:contextualSpacing/>
    </w:pPr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793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D5E"/>
    <w:rPr>
      <w:rFonts w:ascii="Roboto Light" w:eastAsiaTheme="majorEastAsia" w:hAnsi="Roboto Light" w:cstheme="majorBidi"/>
      <w:color w:val="2171AE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5793"/>
    <w:rPr>
      <w:rFonts w:ascii="Roboto Light" w:eastAsiaTheme="majorEastAsia" w:hAnsi="Roboto Light" w:cstheme="majorBidi"/>
      <w:color w:val="123C5D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AE4"/>
    <w:rPr>
      <w:rFonts w:ascii="Roboto Light" w:eastAsiaTheme="majorEastAsia" w:hAnsi="Roboto Light" w:cstheme="majorBidi"/>
      <w:i/>
      <w:iCs/>
      <w:color w:val="2171AE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D5E"/>
    <w:rPr>
      <w:rFonts w:ascii="Roboto Light" w:eastAsiaTheme="majorEastAsia" w:hAnsi="Roboto Light" w:cstheme="majorBidi"/>
      <w:color w:val="1B5B8C" w:themeColor="accent1" w:themeShade="BF"/>
      <w:sz w:val="20"/>
    </w:rPr>
  </w:style>
  <w:style w:type="character" w:styleId="IntensiveHervorhebung">
    <w:name w:val="Intense Emphasis"/>
    <w:basedOn w:val="Absatz-Standardschriftart"/>
    <w:uiPriority w:val="21"/>
    <w:rsid w:val="00EF7D5E"/>
    <w:rPr>
      <w:i/>
      <w:iCs/>
      <w:color w:val="247ABC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D5E"/>
    <w:rPr>
      <w:rFonts w:asciiTheme="majorHAnsi" w:eastAsiaTheme="majorEastAsia" w:hAnsiTheme="majorHAnsi" w:cstheme="majorBidi"/>
      <w:color w:val="123C5D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D5E"/>
    <w:rPr>
      <w:rFonts w:asciiTheme="majorHAnsi" w:eastAsiaTheme="majorEastAsia" w:hAnsiTheme="majorHAnsi" w:cstheme="majorBidi"/>
      <w:i/>
      <w:iCs/>
      <w:color w:val="123C5D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D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D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BF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79D"/>
    <w:rPr>
      <w:rFonts w:ascii="Open Sans" w:hAnsi="Open Sans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4C4267"/>
    <w:pPr>
      <w:tabs>
        <w:tab w:val="center" w:pos="4536"/>
        <w:tab w:val="right" w:pos="9072"/>
      </w:tabs>
      <w:spacing w:after="0" w:line="240" w:lineRule="auto"/>
      <w:jc w:val="right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C4267"/>
    <w:rPr>
      <w:rFonts w:ascii="Open Sans" w:hAnsi="Open Sans"/>
      <w:color w:val="808080" w:themeColor="background1" w:themeShade="80"/>
      <w:sz w:val="16"/>
    </w:rPr>
  </w:style>
  <w:style w:type="table" w:styleId="Tabellenraster">
    <w:name w:val="Table Grid"/>
    <w:basedOn w:val="NormaleTabelle"/>
    <w:uiPriority w:val="39"/>
    <w:rsid w:val="004C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rsid w:val="004C4267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4AE4"/>
    <w:pPr>
      <w:numPr>
        <w:ilvl w:val="1"/>
      </w:numPr>
    </w:pPr>
    <w:rPr>
      <w:rFonts w:ascii="Roboto Thin" w:eastAsiaTheme="minorEastAsia" w:hAnsi="Roboto Thin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4AE4"/>
    <w:rPr>
      <w:rFonts w:ascii="Roboto Thin" w:eastAsiaTheme="minorEastAsia" w:hAnsi="Roboto Thin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4AE4"/>
    <w:pPr>
      <w:pBdr>
        <w:top w:val="dashSmallGap" w:sz="4" w:space="10" w:color="7F7F7F" w:themeColor="text1" w:themeTint="80"/>
        <w:bottom w:val="dashSmallGap" w:sz="4" w:space="10" w:color="7F7F7F" w:themeColor="text1" w:themeTint="80"/>
      </w:pBdr>
      <w:spacing w:before="360" w:after="360"/>
      <w:ind w:left="862" w:right="862"/>
      <w:jc w:val="center"/>
    </w:pPr>
    <w:rPr>
      <w:rFonts w:ascii="Open Sans Light" w:hAnsi="Open Sans Light"/>
      <w:i/>
      <w:iCs/>
      <w:color w:val="7F7F7F" w:themeColor="text1" w:themeTint="8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4AE4"/>
    <w:rPr>
      <w:rFonts w:ascii="Open Sans Light" w:hAnsi="Open Sans Light"/>
      <w:i/>
      <w:iCs/>
      <w:color w:val="7F7F7F" w:themeColor="text1" w:themeTint="80"/>
      <w:sz w:val="24"/>
    </w:rPr>
  </w:style>
  <w:style w:type="paragraph" w:styleId="Zitat">
    <w:name w:val="Quote"/>
    <w:aliases w:val="Arbeitsauftrag"/>
    <w:basedOn w:val="Standard"/>
    <w:next w:val="Standard"/>
    <w:link w:val="ZitatZchn"/>
    <w:uiPriority w:val="29"/>
    <w:qFormat/>
    <w:rsid w:val="00F94B70"/>
    <w:pPr>
      <w:keepLines/>
      <w:framePr w:vSpace="284" w:wrap="notBeside" w:vAnchor="text" w:hAnchor="text" w:y="1"/>
      <w:shd w:val="pct12" w:color="auto" w:fill="auto"/>
      <w:spacing w:after="0"/>
      <w:ind w:left="284" w:right="284"/>
    </w:pPr>
    <w:rPr>
      <w:i/>
      <w:iCs/>
      <w:color w:val="404040" w:themeColor="text1" w:themeTint="BF"/>
    </w:rPr>
  </w:style>
  <w:style w:type="character" w:customStyle="1" w:styleId="ZitatZchn">
    <w:name w:val="Zitat Zchn"/>
    <w:aliases w:val="Arbeitsauftrag Zchn"/>
    <w:basedOn w:val="Absatz-Standardschriftart"/>
    <w:link w:val="Zitat"/>
    <w:uiPriority w:val="29"/>
    <w:rsid w:val="00F94B70"/>
    <w:rPr>
      <w:rFonts w:ascii="Open Sans" w:hAnsi="Open Sans"/>
      <w:i/>
      <w:iCs/>
      <w:color w:val="404040" w:themeColor="text1" w:themeTint="BF"/>
      <w:sz w:val="20"/>
      <w:shd w:val="pct12" w:color="auto" w:fill="auto"/>
    </w:rPr>
  </w:style>
  <w:style w:type="character" w:styleId="SchwacheHervorhebung">
    <w:name w:val="Subtle Emphasis"/>
    <w:basedOn w:val="Absatz-Standardschriftart"/>
    <w:uiPriority w:val="19"/>
    <w:rsid w:val="00CE157D"/>
    <w:rPr>
      <w:i/>
      <w:iCs/>
      <w:color w:val="404040" w:themeColor="text1" w:themeTint="BF"/>
    </w:rPr>
  </w:style>
  <w:style w:type="character" w:styleId="Buchtitel">
    <w:name w:val="Book Title"/>
    <w:basedOn w:val="Absatz-Standardschriftart"/>
    <w:uiPriority w:val="33"/>
    <w:rsid w:val="00CE157D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CE157D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CE157D"/>
    <w:rPr>
      <w:b/>
      <w:bCs/>
      <w:smallCaps/>
      <w:color w:val="247ABC" w:themeColor="accent1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E73D8E"/>
    <w:rPr>
      <w:color w:val="808080"/>
    </w:rPr>
  </w:style>
  <w:style w:type="paragraph" w:styleId="Listenabsatz">
    <w:name w:val="List Paragraph"/>
    <w:basedOn w:val="Standard"/>
    <w:uiPriority w:val="34"/>
    <w:rsid w:val="0005124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5124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24E"/>
    <w:rPr>
      <w:rFonts w:ascii="Open Sans" w:hAnsi="Open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1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Templates%20ZfsL%20und%20Seminar\x_KS_Vorlage2022_AB_A4-Hochformat.dotx" TargetMode="External"/></Relationships>
</file>

<file path=word/theme/theme1.xml><?xml version="1.0" encoding="utf-8"?>
<a:theme xmlns:a="http://schemas.openxmlformats.org/drawingml/2006/main" name="Office">
  <a:themeElements>
    <a:clrScheme name="ZfsL-Seminar HRSGe Farbpalette">
      <a:dk1>
        <a:srgbClr val="000000"/>
      </a:dk1>
      <a:lt1>
        <a:srgbClr val="FFFFFF"/>
      </a:lt1>
      <a:dk2>
        <a:srgbClr val="525252"/>
      </a:dk2>
      <a:lt2>
        <a:srgbClr val="E1E0E0"/>
      </a:lt2>
      <a:accent1>
        <a:srgbClr val="247ABC"/>
      </a:accent1>
      <a:accent2>
        <a:srgbClr val="4399DB"/>
      </a:accent2>
      <a:accent3>
        <a:srgbClr val="81BAE7"/>
      </a:accent3>
      <a:accent4>
        <a:srgbClr val="FFC300"/>
      </a:accent4>
      <a:accent5>
        <a:srgbClr val="CA2C92"/>
      </a:accent5>
      <a:accent6>
        <a:srgbClr val="C8C6C7"/>
      </a:accent6>
      <a:hlink>
        <a:srgbClr val="247ABC"/>
      </a:hlink>
      <a:folHlink>
        <a:srgbClr val="247AB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143-A7E9-4C27-B543-A6A70DE7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x_KS_Vorlage2022_AB_A4-Hochformat.dotx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</dc:creator>
  <cp:keywords/>
  <dc:description/>
  <cp:lastModifiedBy>22_verjan</cp:lastModifiedBy>
  <cp:revision>2</cp:revision>
  <cp:lastPrinted>2023-03-29T11:56:00Z</cp:lastPrinted>
  <dcterms:created xsi:type="dcterms:W3CDTF">2023-06-12T15:05:00Z</dcterms:created>
  <dcterms:modified xsi:type="dcterms:W3CDTF">2023-06-12T15:05:00Z</dcterms:modified>
</cp:coreProperties>
</file>